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8" w:rsidRPr="003E17B0" w:rsidRDefault="00565998" w:rsidP="00117356">
      <w:pPr>
        <w:tabs>
          <w:tab w:val="left" w:pos="9570"/>
          <w:tab w:val="left" w:pos="10010"/>
        </w:tabs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3E17B0">
        <w:rPr>
          <w:rFonts w:ascii="Times New Roman" w:hAnsi="Times New Roman"/>
          <w:i/>
          <w:color w:val="FF0000"/>
          <w:sz w:val="24"/>
          <w:szCs w:val="24"/>
        </w:rPr>
        <w:t xml:space="preserve"> день 1 часть</w:t>
      </w:r>
    </w:p>
    <w:p w:rsidR="00565998" w:rsidRPr="003E17B0" w:rsidRDefault="00565998" w:rsidP="009643E2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3E17B0">
        <w:rPr>
          <w:rFonts w:ascii="Times New Roman" w:hAnsi="Times New Roman"/>
          <w:i/>
          <w:color w:val="FF0000"/>
          <w:sz w:val="24"/>
          <w:szCs w:val="24"/>
        </w:rPr>
        <w:t>(время 00:</w:t>
      </w:r>
      <w:r>
        <w:rPr>
          <w:rFonts w:ascii="Times New Roman" w:hAnsi="Times New Roman"/>
          <w:i/>
          <w:color w:val="FF0000"/>
          <w:sz w:val="24"/>
          <w:szCs w:val="24"/>
        </w:rPr>
        <w:t>39:50</w:t>
      </w:r>
      <w:r w:rsidRPr="003E17B0">
        <w:rPr>
          <w:rFonts w:ascii="Times New Roman" w:hAnsi="Times New Roman"/>
          <w:i/>
          <w:color w:val="FF0000"/>
          <w:sz w:val="24"/>
          <w:szCs w:val="24"/>
        </w:rPr>
        <w:t>- 0</w:t>
      </w:r>
      <w:r>
        <w:rPr>
          <w:rFonts w:ascii="Times New Roman" w:hAnsi="Times New Roman"/>
          <w:i/>
          <w:color w:val="FF0000"/>
          <w:sz w:val="24"/>
          <w:szCs w:val="24"/>
        </w:rPr>
        <w:t>1</w:t>
      </w:r>
      <w:r w:rsidRPr="003E17B0">
        <w:rPr>
          <w:rFonts w:ascii="Times New Roman" w:hAnsi="Times New Roman"/>
          <w:i/>
          <w:color w:val="FF0000"/>
          <w:sz w:val="24"/>
          <w:szCs w:val="24"/>
        </w:rPr>
        <w:t>:</w:t>
      </w:r>
      <w:r>
        <w:rPr>
          <w:rFonts w:ascii="Times New Roman" w:hAnsi="Times New Roman"/>
          <w:i/>
          <w:color w:val="FF0000"/>
          <w:sz w:val="24"/>
          <w:szCs w:val="24"/>
        </w:rPr>
        <w:t>18:22</w:t>
      </w:r>
      <w:r w:rsidRPr="003E17B0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565998" w:rsidRPr="00117356" w:rsidRDefault="00565998" w:rsidP="00E9095F">
      <w:pPr>
        <w:spacing w:after="0" w:line="240" w:lineRule="auto"/>
        <w:jc w:val="center"/>
        <w:rPr>
          <w:rFonts w:ascii="Times New Roman" w:hAnsi="Times New Roman"/>
          <w:b/>
          <w:i/>
          <w:color w:val="808080"/>
          <w:sz w:val="24"/>
          <w:szCs w:val="24"/>
        </w:rPr>
      </w:pPr>
      <w:r w:rsidRPr="00117356">
        <w:rPr>
          <w:rFonts w:ascii="Times New Roman" w:hAnsi="Times New Roman"/>
          <w:b/>
          <w:i/>
          <w:color w:val="808080"/>
          <w:sz w:val="24"/>
          <w:szCs w:val="24"/>
        </w:rPr>
        <w:t>Практика 7</w:t>
      </w:r>
    </w:p>
    <w:p w:rsidR="00565998" w:rsidRPr="00117356" w:rsidRDefault="00565998" w:rsidP="00117356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808080"/>
          <w:sz w:val="24"/>
          <w:szCs w:val="24"/>
        </w:rPr>
      </w:pPr>
      <w:r w:rsidRPr="00117356">
        <w:rPr>
          <w:rFonts w:ascii="Times New Roman" w:hAnsi="Times New Roman"/>
          <w:b/>
          <w:bCs/>
          <w:color w:val="808080"/>
          <w:sz w:val="24"/>
          <w:szCs w:val="24"/>
        </w:rPr>
        <w:t>Явление Посвящения и Статуса на Головерсуме. Пробуждение Головерсума огнём ИВ Аватаров Синтеза Кут Хуми Фаинь. Стяжание фиксации фрагмента пробуждённости  Головерсума. Стяжание Пути реализации ситуации. Преображение на явление Статусов и Посвящений каждого из нас.</w:t>
      </w:r>
    </w:p>
    <w:p w:rsidR="00565998" w:rsidRPr="003E17B0" w:rsidRDefault="00565998" w:rsidP="00E909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5998" w:rsidRPr="003E17B0" w:rsidRDefault="00565998" w:rsidP="006E7F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Сейчас сделаем такой небольшой тренинг физически. У нас в течение сегодняшнего утра, я бы сказала, уже где-то часа три с половиной, голова вот концентрирует разные-разные возможности.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Попробуйте сейчас осознать, что на головной мозг фиксируются не только Части, а фиксируется ваша подготовка, ну минимально: лоб – это Посвящения, а затылок – это </w:t>
      </w:r>
      <w:r>
        <w:rPr>
          <w:rFonts w:ascii="Times New Roman" w:hAnsi="Times New Roman"/>
          <w:i/>
        </w:rPr>
        <w:t xml:space="preserve">ваши </w:t>
      </w:r>
      <w:r w:rsidRPr="003E17B0">
        <w:rPr>
          <w:rFonts w:ascii="Times New Roman" w:hAnsi="Times New Roman"/>
          <w:i/>
        </w:rPr>
        <w:t>Статусы. Посвящения и Статусы однозначно есть у всех. Там у нас ещ</w:t>
      </w:r>
      <w:r>
        <w:rPr>
          <w:rFonts w:ascii="Times New Roman" w:hAnsi="Times New Roman"/>
          <w:i/>
        </w:rPr>
        <w:t>ё была разработка на С</w:t>
      </w:r>
      <w:r w:rsidRPr="003E17B0">
        <w:rPr>
          <w:rFonts w:ascii="Times New Roman" w:hAnsi="Times New Roman"/>
          <w:i/>
        </w:rPr>
        <w:t xml:space="preserve">интезе – Владыка обозначил – левое полушарие включается в Творящий Синтез, правое полушарие – в Синтезность как таковую, в центре головного мозга включается определённая реализация, и Иерархичность как цельность всего. Мы сейчас о том, что у нас точно есть. То есть нам было сказано, что не факт, что эта фиксация, эта реализация есть.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Поэтому больше всего сейчас напряг идёт в затылочной части, там где </w:t>
      </w:r>
      <w:r w:rsidRPr="00117356">
        <w:rPr>
          <w:rFonts w:ascii="Times New Roman" w:hAnsi="Times New Roman"/>
          <w:i/>
        </w:rPr>
        <w:t>трикути.</w:t>
      </w:r>
      <w:r w:rsidRPr="003E17B0">
        <w:rPr>
          <w:rFonts w:ascii="Times New Roman" w:hAnsi="Times New Roman"/>
          <w:i/>
        </w:rPr>
        <w:t xml:space="preserve"> И возожгите ваши Посвящения и вашу статусную подготовку, Статус по должности, </w:t>
      </w:r>
      <w:r>
        <w:rPr>
          <w:rFonts w:ascii="Times New Roman" w:hAnsi="Times New Roman"/>
          <w:i/>
        </w:rPr>
        <w:t>тот, который у вас утверждён в Столпе. Если не помните тот Статус, которы</w:t>
      </w:r>
      <w:r w:rsidRPr="003E17B0">
        <w:rPr>
          <w:rFonts w:ascii="Times New Roman" w:hAnsi="Times New Roman"/>
          <w:i/>
        </w:rPr>
        <w:t xml:space="preserve">м вы служите, тогда возожгите ваш личный Статус. Вы его можете не знать, собственно говоря, как и Посвящения, но он будет возжигаться. Вот просто сейчас возожгите и начните эманировать Огонь и Синтез Посвящений и Статуса головным мозгом, вот этими центрами или фиксацией в голове, которые сейчас возжигаются.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И на эту эманацию возжигаем Головерсум Изначально Вышестоящего Отца. И прям на физике синтезируясь с Изначально Вышестоящ</w:t>
      </w:r>
      <w:r>
        <w:rPr>
          <w:rFonts w:ascii="Times New Roman" w:hAnsi="Times New Roman"/>
          <w:i/>
        </w:rPr>
        <w:t>ими Аватарами Синтеза Кут Хуми</w:t>
      </w:r>
      <w:r w:rsidRPr="003E17B0">
        <w:rPr>
          <w:rFonts w:ascii="Times New Roman" w:hAnsi="Times New Roman"/>
          <w:i/>
        </w:rPr>
        <w:t xml:space="preserve"> Фаинь, проникаемся О</w:t>
      </w:r>
      <w:r>
        <w:rPr>
          <w:rFonts w:ascii="Times New Roman" w:hAnsi="Times New Roman"/>
          <w:i/>
        </w:rPr>
        <w:t>гнём Аватаров Синтеза Кут Хуми</w:t>
      </w:r>
      <w:r w:rsidRPr="003E17B0">
        <w:rPr>
          <w:rFonts w:ascii="Times New Roman" w:hAnsi="Times New Roman"/>
          <w:i/>
        </w:rPr>
        <w:t xml:space="preserve"> Фаинь всем головным мозгом в активности Посвящений и в активности Статуса, который вы сейчас возожгли, развертываем Головерсумом то выражение Статуса и Посвящений голографически, которым вы наделены. И попробуйте сейчас развернуть вокруг вашего тела голографию ваших достижений в Посвящении и в Статусе. Ну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понятно, что Часть живёт разными голографическими картинками – они есть, они складываются, мы так воспринимаем реальность.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А теперь в эту реальность голографическую начинаем развертывать явление вашего Посвящения и вашего Статуса, чтобы вы могли видеть Головерсумом не ниже, или по крайней мере устремляться на тот уровень, который соответствует вашим достижениям. В том числе и головной мозг начинает активироваться в соответствии ваших достижений. Нижестоящие Части, как минимум 50 Частей, начинают подтягиваться до этого уровня ваших достижений. Прям возжигайтесь. Голограм</w:t>
      </w:r>
      <w:r>
        <w:rPr>
          <w:rFonts w:ascii="Times New Roman" w:hAnsi="Times New Roman"/>
          <w:i/>
        </w:rPr>
        <w:t>м</w:t>
      </w:r>
      <w:r w:rsidRPr="003E17B0">
        <w:rPr>
          <w:rFonts w:ascii="Times New Roman" w:hAnsi="Times New Roman"/>
          <w:i/>
        </w:rPr>
        <w:t xml:space="preserve">ка, она постепенно строится, постепенно формируется тем Огнём, который Аватар Синтеза Кут Хуми и Аватаресса Синтеза Фаинь вам сейчас фиксирует. Мы её выйдем, стяжаем у Отца по итогам, но вот сейчас сами, учимся сами действовать, активироваться, возжигаться, чтоб Головерсум заработал.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Сфера Головерсума сейчас развернулась в</w:t>
      </w:r>
      <w:r>
        <w:rPr>
          <w:rFonts w:ascii="Times New Roman" w:hAnsi="Times New Roman"/>
          <w:i/>
        </w:rPr>
        <w:t>округ тела:</w:t>
      </w:r>
      <w:r w:rsidRPr="003E17B0">
        <w:rPr>
          <w:rFonts w:ascii="Times New Roman" w:hAnsi="Times New Roman"/>
          <w:i/>
        </w:rPr>
        <w:t xml:space="preserve"> ноги, всё-всё-всё тело, руки – всё в этой сфере. Поэтому не ограничивайте только уровнем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там </w:t>
      </w:r>
      <w:r>
        <w:rPr>
          <w:rFonts w:ascii="Times New Roman" w:hAnsi="Times New Roman"/>
          <w:i/>
        </w:rPr>
        <w:t xml:space="preserve">сферы вокруг головы или вот что </w:t>
      </w:r>
      <w:r w:rsidRPr="003E17B0">
        <w:rPr>
          <w:rFonts w:ascii="Times New Roman" w:hAnsi="Times New Roman"/>
          <w:i/>
        </w:rPr>
        <w:t>то</w:t>
      </w:r>
      <w:r>
        <w:rPr>
          <w:rFonts w:ascii="Times New Roman" w:hAnsi="Times New Roman"/>
          <w:i/>
        </w:rPr>
        <w:t>лько</w:t>
      </w:r>
      <w:r w:rsidRPr="003E17B0">
        <w:rPr>
          <w:rFonts w:ascii="Times New Roman" w:hAnsi="Times New Roman"/>
          <w:i/>
        </w:rPr>
        <w:t xml:space="preserve"> глазами это видно – это сфера вокруг вашего тела. И в ней сейчас развёртывается соответствующее явление. Заполните сферу Головерсума эманациями Статуса и Посвящений. Чтоб эта голограм</w:t>
      </w:r>
      <w:r>
        <w:rPr>
          <w:rFonts w:ascii="Times New Roman" w:hAnsi="Times New Roman"/>
          <w:i/>
        </w:rPr>
        <w:t>м</w:t>
      </w:r>
      <w:r w:rsidRPr="003E17B0">
        <w:rPr>
          <w:rFonts w:ascii="Times New Roman" w:hAnsi="Times New Roman"/>
          <w:i/>
        </w:rPr>
        <w:t xml:space="preserve">ка поддерживалась, она должна чем-то быть насыщена – эманациями Огня Статуса и Посвящений.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Ну и так, скажем, под ногами Чакры могут сейчас активироваться, и в них также может возжечься Огонь, соответствующий вашей подготовке, и начать формироваться голография ваших достижений. И Путь будет отстроен тем Огнём достижений, который вы сейчас фиксируете. Та</w:t>
      </w:r>
      <w:r>
        <w:rPr>
          <w:rFonts w:ascii="Times New Roman" w:hAnsi="Times New Roman"/>
          <w:i/>
        </w:rPr>
        <w:t>к</w:t>
      </w:r>
      <w:r w:rsidRPr="003E17B0">
        <w:rPr>
          <w:rFonts w:ascii="Times New Roman" w:hAnsi="Times New Roman"/>
          <w:i/>
        </w:rPr>
        <w:t xml:space="preserve">же руки, но вот руки щас пока ещё не возожглись. Ноги у кого-то уже начали возжигаться, до рук ещё дело не дошло. Вначале ноги – Путь, а потом действие в этом Пути. И вот больше сейчас настройтесь на Кут Хуми и </w:t>
      </w:r>
      <w:r>
        <w:rPr>
          <w:rFonts w:ascii="Times New Roman" w:hAnsi="Times New Roman"/>
          <w:i/>
        </w:rPr>
        <w:t>Фаинь, и Кут Хуми</w:t>
      </w:r>
      <w:r w:rsidRPr="003E17B0">
        <w:rPr>
          <w:rFonts w:ascii="Times New Roman" w:hAnsi="Times New Roman"/>
          <w:i/>
        </w:rPr>
        <w:t xml:space="preserve"> Фаинь Огнём помогают вам исполнить физически данное действие, чтобы тело активировалось.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 Вот, молодцы. Ну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а теперь обратите внима</w:t>
      </w:r>
      <w:r>
        <w:rPr>
          <w:rFonts w:ascii="Times New Roman" w:hAnsi="Times New Roman"/>
          <w:i/>
        </w:rPr>
        <w:t>ние на руки, чтобы руки тоже воз</w:t>
      </w:r>
      <w:r w:rsidRPr="003E17B0">
        <w:rPr>
          <w:rFonts w:ascii="Times New Roman" w:hAnsi="Times New Roman"/>
          <w:i/>
        </w:rPr>
        <w:t xml:space="preserve">ожглись у всех. У нас на левой ладони активируются Законы, а на правой ладони активируются Стандарты.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И вот вы сейчас, Огнём возжигаясь, развёртываете свои достижения в Статусах и Посвящениях, и при этом активируется ещё и соответствующая Чакра на эту тему. И формируется голограммка данной реализации.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Молодцы. Спросите у Аватара Синтеза Кут Хуми, запросите: из ста процентов на сколько физически процентов у вас получилось развернуть голограмму вокруг всего тела вашего Статуса и вашего Посвящения, в синтезе. Владыка говорит: больше пятидесяти процентов есть, то есть пятьдесят плюс один взяли, у кого-то чуть больше, у кого-то чуть меньше. Состояние не очень устойчивое. Постепенно можно это потренировать, сейчас мы выйдем в Зал, зафиксируем и стяжаем это у Отца.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Поэтому вот сейчас то, что вы сделали, сложили – это такая физическая тренировка, и мы сейчас выйдем ещё у Отца попросим усилить это состояние. И вот сейчас просто возжигаемся Синтезом и Огнём каждого из нас, синтезируемся с Изначально Вышестоящими Аватарами Синтеза Кут Хуми и Фаинь и выходим в Зал ИВДИВО 4032-х Изначально Вышестояще Реально явленно. Развёртываемся в форме Ипостаси 19-го Синтеза, возжигаясь тем явлением Головерсума и голографии Головерсума, которое вы возожгли физически ракурсом Посвящений и Статусов каждого из вас, утверждая возжигаете, развёртываете это п</w:t>
      </w:r>
      <w:r>
        <w:rPr>
          <w:rFonts w:ascii="Times New Roman" w:hAnsi="Times New Roman"/>
          <w:i/>
        </w:rPr>
        <w:t>ред Аватарами Синтеза Кут Хуми</w:t>
      </w:r>
      <w:r w:rsidRPr="003E17B0">
        <w:rPr>
          <w:rFonts w:ascii="Times New Roman" w:hAnsi="Times New Roman"/>
          <w:i/>
        </w:rPr>
        <w:t xml:space="preserve"> Фаинь.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Мы синтезируемс</w:t>
      </w:r>
      <w:r>
        <w:rPr>
          <w:rFonts w:ascii="Times New Roman" w:hAnsi="Times New Roman"/>
          <w:i/>
        </w:rPr>
        <w:t>я с Аватарами Синтеза Кут Хуми</w:t>
      </w:r>
      <w:r w:rsidRPr="003E17B0">
        <w:rPr>
          <w:rFonts w:ascii="Times New Roman" w:hAnsi="Times New Roman"/>
          <w:i/>
        </w:rPr>
        <w:t xml:space="preserve"> Фаинь и стяжаем Синтез Синтезов И</w:t>
      </w:r>
      <w:r>
        <w:rPr>
          <w:rFonts w:ascii="Times New Roman" w:hAnsi="Times New Roman"/>
          <w:i/>
        </w:rPr>
        <w:t>значально Вышестоящего Отца. И в</w:t>
      </w:r>
      <w:r w:rsidRPr="003E17B0">
        <w:rPr>
          <w:rFonts w:ascii="Times New Roman" w:hAnsi="Times New Roman"/>
          <w:i/>
        </w:rPr>
        <w:t>озжигаясь этим, просим преобразить каждого из нас и синтез нас на явление голографической реальности в Головерсуме каждого из нас соответствующего Статуса и Посвящения, должностного Статуса и личного Посвящения каждого из нас. Возжигаясь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преображаемся этим, и синтезируяс</w:t>
      </w:r>
      <w:r>
        <w:rPr>
          <w:rFonts w:ascii="Times New Roman" w:hAnsi="Times New Roman"/>
          <w:i/>
        </w:rPr>
        <w:t>ь с Аватарами Синтеза Кут Хуми</w:t>
      </w:r>
      <w:r w:rsidRPr="003E17B0">
        <w:rPr>
          <w:rFonts w:ascii="Times New Roman" w:hAnsi="Times New Roman"/>
          <w:i/>
        </w:rPr>
        <w:t xml:space="preserve"> Фаинь, стяжаем Огонь Головерсума Изначально Вышестоящего Отца Изначально Вышестоящего Аватара Синтеза Кут Хуми, Изначально Вышестоящей Аватарессы Синтеза Фаинь. И наполняемся Огнём Головерсума в Головерсуме каждого из нас. И синтезируясь Головерсумом каждого из нас с Головерсумом Аватаров Синтеза Кут Хуми и Фаинь, преображаемся.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А теперь переключаем внимание только из Головерсума на головной мозг и наполняем Огнём Аватаров Синтеза Кут Хуми и Фаинь головной мозг каждого из нас, акцентируя внимание на лобной части, где центр Посвящений, и на затылке, где фиксируются Статусы. И сейчас заполняемся головным мозгом О</w:t>
      </w:r>
      <w:r>
        <w:rPr>
          <w:rFonts w:ascii="Times New Roman" w:hAnsi="Times New Roman"/>
          <w:i/>
        </w:rPr>
        <w:t>гнём Аватаров Синтеза Кут Хуми</w:t>
      </w:r>
      <w:r w:rsidRPr="003E17B0">
        <w:rPr>
          <w:rFonts w:ascii="Times New Roman" w:hAnsi="Times New Roman"/>
          <w:i/>
        </w:rPr>
        <w:t xml:space="preserve"> Фаинь.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И возжигаясь, преображаемся этим. Стяжаем у Изначально Вышестоящего Аватара Синтеза Кут Хуми голографию Статусов и Посвящений каждого из вас в Головерсум Изначально Вышестоящего Отца и возжигаясь развёртываемся этим. И продолжая заполняться О</w:t>
      </w:r>
      <w:r>
        <w:rPr>
          <w:rFonts w:ascii="Times New Roman" w:hAnsi="Times New Roman"/>
          <w:i/>
        </w:rPr>
        <w:t>гнём Аватаров Синтеза Кут Хуми</w:t>
      </w:r>
      <w:r w:rsidRPr="003E17B0">
        <w:rPr>
          <w:rFonts w:ascii="Times New Roman" w:hAnsi="Times New Roman"/>
          <w:i/>
        </w:rPr>
        <w:t xml:space="preserve"> Фаинь, отстраивая Головерсум и голографию Головерсума, погружаемся в Головерсум Изначально Вышестоящего Аватара Синтеза Кут Хуми.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И мы развёртываемся на Зерцале Головерсума Изначально Вышестоящего Аватара Синтеза Кут Хуми каждым из нас, босиком становясь на этом Зерцале. Возжигаясь и развёртываясь Головерсумом </w:t>
      </w:r>
      <w:r>
        <w:rPr>
          <w:rFonts w:ascii="Times New Roman" w:hAnsi="Times New Roman"/>
          <w:i/>
        </w:rPr>
        <w:t>каждого из нас, мы погружаемся,</w:t>
      </w:r>
      <w:r w:rsidRPr="003E17B0">
        <w:rPr>
          <w:rFonts w:ascii="Times New Roman" w:hAnsi="Times New Roman"/>
          <w:i/>
        </w:rPr>
        <w:t xml:space="preserve"> продолжаем погружаться и воспринимать то, что Владыка показывает и развёртывает, синтезируя Зерцало Головерсума каждого из нас с Зерцалом Головерсума Изначально Вышестоящего Аватара Синтеза Кут Хуми.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Можете посмотреть на Зерцало, опустив голову, взгляд. Мы стоим на громадном диске. Идеально гладкая поверхность, практически такая скользящая. На этой поверхности есть разные всполохи Огня Изначально Вышестоящего Отца.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И вот сейчас осматриваясь, начните двигаться по Зерцалу Головерсума Аватара Синтеза Кут Хуми ракурсом Зерцала Головерсума каждого из вас, но при этом телом, ногами передвигая и проживая, как вы идёте по Зерцалу, впитывая телом, глазами, сквозь стопы те всполохи Огня, которые от Зерцала отражаются. Это идёт тем ракурсом ваших достижений, которые вы смогли сейчас возжечь Статусом и Посвящением. Эти всполохи и концентрация Огня – по максимальной вашей подготовке. У каждого своя, ну максимум. И вас прям тянет в ту сторону, примагничивает, где развёрнут Огонь по вашей подготовке. Вот вмещайте.</w:t>
      </w:r>
    </w:p>
    <w:p w:rsidR="00565998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А когда вы смотрите на поверхность Зерцала, на котором мы стоим, взгляд, он... прям такое состояние, когда он скользит по всей поверхности зерцала, взгляд каждого.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И сейчас можно отпустить все свои привычные проживания, и вот за  возможностью взгляду скользить по поверхности войти в скольжение всем телом по поверхности Зерцала Головерсума Изначально Вышестоящего Аватара Синтеза Кут Хуми в том направлении, тем курсом, который вам Огнём сейчас простроен.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Останавливаемся в том месте, где вы сейчас находитесь, вспыхивая объёмом Огня, вмещённым каждым из вас, возжигаемся им и направляем усилием, внутренним устремлением этот объём Огня в каждую клеточку  из семи с половиной миллиардов клеток тела, в физическое тело, в каждое Ядро субъядерно, пробуждая, прося Аватара Синтеза Кут Хуми помочь каждому из нас, пробуждая физическое тело Головерсумом Изначально Вышестоящего Отца. И наполняя физическое тело Огнём Головерсума Изначально Вышестоящего Аватара Синтеза Кут Хуми, пробуждаемся явлением Головерсума Изначально Вышестоящего Отца в каждом из нас.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И возжигаясь, развёртываясь пред Аватарами Синтеза Кут Хуми и Фаинь, всем телом, выявляясь из Головерсума, мы синтезируемс</w:t>
      </w:r>
      <w:r>
        <w:rPr>
          <w:rFonts w:ascii="Times New Roman" w:hAnsi="Times New Roman"/>
          <w:i/>
        </w:rPr>
        <w:t>я с Аватарами Синтеза Кут Хуми</w:t>
      </w:r>
      <w:r w:rsidRPr="003E17B0">
        <w:rPr>
          <w:rFonts w:ascii="Times New Roman" w:hAnsi="Times New Roman"/>
          <w:i/>
        </w:rPr>
        <w:t xml:space="preserve"> Фаинь и стяжаем Синтез Синтезов Изначально Вышестоящего Отца. И преображаемся этим.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И из Зала Аватаров Синтеза Кут Хум</w:t>
      </w:r>
      <w:r w:rsidRPr="003E17B0">
        <w:rPr>
          <w:rFonts w:ascii="Times New Roman" w:hAnsi="Times New Roman"/>
          <w:i/>
        </w:rPr>
        <w:t xml:space="preserve"> Фаинь мы переходим, синтезируясь с </w:t>
      </w:r>
      <w:r>
        <w:rPr>
          <w:rFonts w:ascii="Times New Roman" w:hAnsi="Times New Roman"/>
          <w:i/>
        </w:rPr>
        <w:t>Изначально Вышестоящим Отцом, в З</w:t>
      </w:r>
      <w:r w:rsidRPr="003E17B0">
        <w:rPr>
          <w:rFonts w:ascii="Times New Roman" w:hAnsi="Times New Roman"/>
          <w:i/>
        </w:rPr>
        <w:t>ал 4097-ми Изначально Вышестояще Реально явлен</w:t>
      </w:r>
      <w:r>
        <w:rPr>
          <w:rFonts w:ascii="Times New Roman" w:hAnsi="Times New Roman"/>
          <w:i/>
        </w:rPr>
        <w:t>н</w:t>
      </w:r>
      <w:r w:rsidRPr="003E17B0">
        <w:rPr>
          <w:rFonts w:ascii="Times New Roman" w:hAnsi="Times New Roman"/>
          <w:i/>
        </w:rPr>
        <w:t xml:space="preserve">о. Становимся в форме Ипостаси 19-го Синтеза, и в Зале Изначально Вышестоящий Отец фиксирует каждого из вас на состояние пробуждённости Головерсума. Хотя бы какой-то элемент, фрагмент у вас пробудился. Отец сейчас это выражение фиксирует Огнём. Ну, что происходит: он смотрит на каждого из вас. Попробуйте сейчас открыть взгляд, глаза и увидеть, как Отец буквально взглядом наполняет вас.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И мы синтезируемся с Изначально Вышестоящим Отцом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и возжигаясь</w:t>
      </w:r>
      <w:r>
        <w:rPr>
          <w:rFonts w:ascii="Times New Roman" w:hAnsi="Times New Roman"/>
          <w:i/>
        </w:rPr>
        <w:t>,</w:t>
      </w:r>
      <w:r w:rsidRPr="003E17B0">
        <w:rPr>
          <w:rFonts w:ascii="Times New Roman" w:hAnsi="Times New Roman"/>
          <w:i/>
        </w:rPr>
        <w:t xml:space="preserve"> развёртываемся Головерсумом пред Изначально Вышестоящим Отцом, возжигаясь голограммой Статуса и Посвящений в Головерсуме каждого из вас. Это всё происходит по контурам тела – не вовне, а по контурам тела. И пред вами возникает Ядро: Отец фиксирует Ядро каждому на уровне глаз, Ядро движется, в этом Ядре в данном варианте сгусток Огня. И по мере того, как вы на это Ядро настраиваетесь и всматриваетесь, оно начинает развёртываться, расширяться. Огонь оформляется в голограмму и перед вами практически во весь рост – ситуация голографическая. Посмотрите на неё в то</w:t>
      </w:r>
      <w:r>
        <w:rPr>
          <w:rFonts w:ascii="Times New Roman" w:hAnsi="Times New Roman"/>
          <w:i/>
        </w:rPr>
        <w:t>м выражении Статуса и Посвящения</w:t>
      </w:r>
      <w:r w:rsidRPr="003E17B0">
        <w:rPr>
          <w:rFonts w:ascii="Times New Roman" w:hAnsi="Times New Roman"/>
          <w:i/>
        </w:rPr>
        <w:t>, которое вы сейчас в Головерсуме развернули. Эта ситуация ваша, она жизненная, какой жизни – это может быть любая из 16-ти жизней, которые вы живёте. Или в синтезе жизней, которых вы живёте. И сейчас ваша задача увидеть реализацию Пути в этой ситуации. Это не значит, что вы видите, как ситуациия разрешается, у вас складывается реализация Пути в этой ситуации. Она вам не мешает, она вас не блокирует, она вас не притормаживает – вы видите, как Путь реализуется в этой ситуации. И это одно из условий данного Пути</w:t>
      </w:r>
      <w:r>
        <w:rPr>
          <w:rFonts w:ascii="Times New Roman" w:hAnsi="Times New Roman"/>
          <w:i/>
        </w:rPr>
        <w:t>. Вот посмотрите  по подготовке,</w:t>
      </w:r>
      <w:r w:rsidRPr="003E17B0">
        <w:rPr>
          <w:rFonts w:ascii="Times New Roman" w:hAnsi="Times New Roman"/>
          <w:i/>
        </w:rPr>
        <w:t xml:space="preserve"> активируйте Головерсум, чтобы вы могли видеть в соответствии вашей подготовки. Голограмма у вас сформировалась.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Молодцы. У вас в Головерсуме у кого-то получилось преодолеть очень большой блок. Такое состояние лёгкости, преображённости наступает. Всё, завершается голографическая картинка, она опять схлопывается в Ядро, и Ядро растворяется.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 xml:space="preserve">Мы синтезируемся с Изначально Вышестоящим Отцом и стяжаем Синтез Изначально Вышестоящего Отца каждому из нас и синтезу нас. И просим преобразить нас этим. И у вас в Головерсуме вписывается тот опыт, который сейчас в Зале сложился по реализации соответствующей голографической ситуации. </w:t>
      </w:r>
    </w:p>
    <w:p w:rsidR="00565998" w:rsidRPr="003E17B0" w:rsidRDefault="00565998" w:rsidP="003E17B0">
      <w:pPr>
        <w:jc w:val="both"/>
        <w:rPr>
          <w:rFonts w:ascii="Times New Roman" w:hAnsi="Times New Roman"/>
          <w:i/>
        </w:rPr>
      </w:pPr>
      <w:r w:rsidRPr="003E17B0">
        <w:rPr>
          <w:rFonts w:ascii="Times New Roman" w:hAnsi="Times New Roman"/>
          <w:i/>
        </w:rPr>
        <w:tab/>
        <w:t>Поблагодарите Изначально Вышестоящего Отца за данную возможность. Благод</w:t>
      </w:r>
      <w:r>
        <w:rPr>
          <w:rFonts w:ascii="Times New Roman" w:hAnsi="Times New Roman"/>
          <w:i/>
        </w:rPr>
        <w:t>арим Аватаров Синтеза Кут Хуми</w:t>
      </w:r>
      <w:r w:rsidRPr="003E17B0">
        <w:rPr>
          <w:rFonts w:ascii="Times New Roman" w:hAnsi="Times New Roman"/>
          <w:i/>
        </w:rPr>
        <w:t xml:space="preserve"> Фаинь, и возжигаясь всем стяжённым и возожжённым, возвращ</w:t>
      </w:r>
      <w:r>
        <w:rPr>
          <w:rFonts w:ascii="Times New Roman" w:hAnsi="Times New Roman"/>
          <w:i/>
        </w:rPr>
        <w:t>аемся в физическое тело, синтез-</w:t>
      </w:r>
      <w:r w:rsidRPr="003E17B0">
        <w:rPr>
          <w:rFonts w:ascii="Times New Roman" w:hAnsi="Times New Roman"/>
          <w:i/>
        </w:rPr>
        <w:t>физически развёртываясь всем стяжённым и возожжённым, мы эманируем в Изначально Вышестоящий Дом Изначально Вышестоящего Отца, Подразделения участников данной практики, филиалы Подразделений и эманируем в ИВДИВО каждого. И выходим из практики. Аминь.</w:t>
      </w:r>
    </w:p>
    <w:p w:rsidR="00565998" w:rsidRPr="003E17B0" w:rsidRDefault="00565998" w:rsidP="00C3643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65998" w:rsidRPr="003E17B0" w:rsidRDefault="00565998" w:rsidP="00C3643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65998" w:rsidRPr="003E17B0" w:rsidRDefault="00565998" w:rsidP="003E6E9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65998" w:rsidRPr="003E6E9C" w:rsidRDefault="00565998" w:rsidP="00C36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6E9C">
        <w:rPr>
          <w:rFonts w:ascii="Times New Roman" w:hAnsi="Times New Roman"/>
          <w:sz w:val="18"/>
          <w:szCs w:val="18"/>
        </w:rPr>
        <w:t>Набор: Аватар ИВ МАИ ИВО 3938 ИВР Красногорск,</w:t>
      </w:r>
      <w:bookmarkStart w:id="0" w:name="_GoBack"/>
      <w:bookmarkEnd w:id="0"/>
      <w:r w:rsidRPr="003E6E9C">
        <w:rPr>
          <w:rFonts w:ascii="Times New Roman" w:hAnsi="Times New Roman"/>
          <w:sz w:val="18"/>
          <w:szCs w:val="18"/>
        </w:rPr>
        <w:t xml:space="preserve"> ИВАС Александра</w:t>
      </w:r>
      <w:r>
        <w:rPr>
          <w:rFonts w:ascii="Times New Roman" w:hAnsi="Times New Roman"/>
          <w:sz w:val="18"/>
          <w:szCs w:val="18"/>
        </w:rPr>
        <w:t xml:space="preserve"> Тамилы Посвящённый </w:t>
      </w:r>
      <w:r w:rsidRPr="003E6E9C">
        <w:rPr>
          <w:rFonts w:ascii="Times New Roman" w:hAnsi="Times New Roman"/>
          <w:sz w:val="18"/>
          <w:szCs w:val="18"/>
        </w:rPr>
        <w:t>Никитина Ирина</w:t>
      </w:r>
    </w:p>
    <w:p w:rsidR="00565998" w:rsidRPr="003E6E9C" w:rsidRDefault="00565998" w:rsidP="004853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6E9C">
        <w:rPr>
          <w:rFonts w:ascii="Times New Roman" w:hAnsi="Times New Roman"/>
          <w:sz w:val="18"/>
          <w:szCs w:val="18"/>
        </w:rPr>
        <w:t>Проверка: Аватар ИВ Человека ИВО 3938 ИВР Красногорск,  ИВАС  Мори Свет Ипостась Елена Темницкая</w:t>
      </w:r>
    </w:p>
    <w:p w:rsidR="00565998" w:rsidRPr="003E6E9C" w:rsidRDefault="00565998" w:rsidP="0023481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65998" w:rsidRPr="003E6E9C" w:rsidRDefault="00565998" w:rsidP="00234814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</w:p>
    <w:sectPr w:rsidR="00565998" w:rsidRPr="003E6E9C" w:rsidSect="001A7255">
      <w:headerReference w:type="default" r:id="rId6"/>
      <w:pgSz w:w="11906" w:h="16838"/>
      <w:pgMar w:top="820" w:right="707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98" w:rsidRDefault="00565998" w:rsidP="001A7255">
      <w:pPr>
        <w:spacing w:after="0" w:line="240" w:lineRule="auto"/>
      </w:pPr>
      <w:r>
        <w:separator/>
      </w:r>
    </w:p>
  </w:endnote>
  <w:endnote w:type="continuationSeparator" w:id="0">
    <w:p w:rsidR="00565998" w:rsidRDefault="00565998" w:rsidP="001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|Ўм??§Ю??§Ю?§Ў?§ЮЎм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98" w:rsidRDefault="00565998" w:rsidP="001A7255">
      <w:pPr>
        <w:spacing w:after="0" w:line="240" w:lineRule="auto"/>
      </w:pPr>
      <w:r>
        <w:separator/>
      </w:r>
    </w:p>
  </w:footnote>
  <w:footnote w:type="continuationSeparator" w:id="0">
    <w:p w:rsidR="00565998" w:rsidRDefault="00565998" w:rsidP="001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98" w:rsidRPr="001A7255" w:rsidRDefault="00565998">
    <w:pPr>
      <w:pStyle w:val="Header"/>
      <w:rPr>
        <w:rFonts w:ascii="Times New Roman" w:hAnsi="Times New Roman"/>
        <w:sz w:val="24"/>
      </w:rPr>
    </w:pPr>
    <w:r w:rsidRPr="001A7255">
      <w:rPr>
        <w:rFonts w:ascii="Times New Roman" w:hAnsi="Times New Roman"/>
        <w:sz w:val="24"/>
      </w:rPr>
      <w:t>ИВАС Кут Хуми, 1</w:t>
    </w:r>
    <w:r>
      <w:rPr>
        <w:rFonts w:ascii="Times New Roman" w:hAnsi="Times New Roman"/>
        <w:sz w:val="24"/>
      </w:rPr>
      <w:t>9</w:t>
    </w:r>
    <w:r w:rsidRPr="001A7255">
      <w:rPr>
        <w:rFonts w:ascii="Times New Roman" w:hAnsi="Times New Roman"/>
        <w:sz w:val="24"/>
      </w:rPr>
      <w:t xml:space="preserve"> Синтез ИВО Совершен</w:t>
    </w:r>
    <w:r>
      <w:rPr>
        <w:rFonts w:ascii="Times New Roman" w:hAnsi="Times New Roman"/>
        <w:sz w:val="24"/>
      </w:rPr>
      <w:t xml:space="preserve">ный Головерсум ИВО, 24-25 февраля 2018г., Кира Столбова, </w:t>
    </w:r>
    <w:r w:rsidRPr="001A7255">
      <w:rPr>
        <w:rFonts w:ascii="Times New Roman" w:hAnsi="Times New Roman"/>
        <w:sz w:val="24"/>
      </w:rPr>
      <w:t>Москва, Московия, Королёв, Красногорск</w:t>
    </w:r>
    <w:r>
      <w:rPr>
        <w:rFonts w:ascii="Times New Roman" w:hAnsi="Times New Roman"/>
        <w:sz w:val="24"/>
      </w:rPr>
      <w:t>, Истра. Практики.</w:t>
    </w:r>
  </w:p>
  <w:p w:rsidR="00565998" w:rsidRDefault="005659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3F"/>
    <w:rsid w:val="00001679"/>
    <w:rsid w:val="00006AF4"/>
    <w:rsid w:val="00020259"/>
    <w:rsid w:val="0002632B"/>
    <w:rsid w:val="00031BEA"/>
    <w:rsid w:val="00033FFD"/>
    <w:rsid w:val="00037CA5"/>
    <w:rsid w:val="00045849"/>
    <w:rsid w:val="0004783E"/>
    <w:rsid w:val="00056977"/>
    <w:rsid w:val="000804EA"/>
    <w:rsid w:val="000A0703"/>
    <w:rsid w:val="000A7383"/>
    <w:rsid w:val="000B5893"/>
    <w:rsid w:val="000B6A2F"/>
    <w:rsid w:val="000C524C"/>
    <w:rsid w:val="000C6A8D"/>
    <w:rsid w:val="000D1490"/>
    <w:rsid w:val="00100657"/>
    <w:rsid w:val="0010570A"/>
    <w:rsid w:val="00112025"/>
    <w:rsid w:val="001128D0"/>
    <w:rsid w:val="00114304"/>
    <w:rsid w:val="001147CA"/>
    <w:rsid w:val="00117356"/>
    <w:rsid w:val="00121CD3"/>
    <w:rsid w:val="001236A6"/>
    <w:rsid w:val="00124263"/>
    <w:rsid w:val="00140FB0"/>
    <w:rsid w:val="00155CEE"/>
    <w:rsid w:val="00167498"/>
    <w:rsid w:val="0018391E"/>
    <w:rsid w:val="001A7255"/>
    <w:rsid w:val="001A7DB2"/>
    <w:rsid w:val="001C1036"/>
    <w:rsid w:val="001C7D2C"/>
    <w:rsid w:val="001D57A8"/>
    <w:rsid w:val="001D5FB4"/>
    <w:rsid w:val="001F1A19"/>
    <w:rsid w:val="00213B28"/>
    <w:rsid w:val="00223CA6"/>
    <w:rsid w:val="00226832"/>
    <w:rsid w:val="00234814"/>
    <w:rsid w:val="002502F1"/>
    <w:rsid w:val="00257C11"/>
    <w:rsid w:val="00263916"/>
    <w:rsid w:val="0027682D"/>
    <w:rsid w:val="002779C8"/>
    <w:rsid w:val="0028515A"/>
    <w:rsid w:val="00285D4E"/>
    <w:rsid w:val="00285E73"/>
    <w:rsid w:val="0029169E"/>
    <w:rsid w:val="00297DFA"/>
    <w:rsid w:val="002A54C1"/>
    <w:rsid w:val="002B2E71"/>
    <w:rsid w:val="002B3AB1"/>
    <w:rsid w:val="002B7862"/>
    <w:rsid w:val="002C1659"/>
    <w:rsid w:val="002C4BF2"/>
    <w:rsid w:val="002C575B"/>
    <w:rsid w:val="002D47CF"/>
    <w:rsid w:val="002D7700"/>
    <w:rsid w:val="002F5855"/>
    <w:rsid w:val="002F69FF"/>
    <w:rsid w:val="0030683F"/>
    <w:rsid w:val="00317D53"/>
    <w:rsid w:val="0033145F"/>
    <w:rsid w:val="00342492"/>
    <w:rsid w:val="00345EF1"/>
    <w:rsid w:val="0034710C"/>
    <w:rsid w:val="00350763"/>
    <w:rsid w:val="003546CD"/>
    <w:rsid w:val="00361238"/>
    <w:rsid w:val="00361808"/>
    <w:rsid w:val="00363FD9"/>
    <w:rsid w:val="00364826"/>
    <w:rsid w:val="0036619B"/>
    <w:rsid w:val="00366C9E"/>
    <w:rsid w:val="00377437"/>
    <w:rsid w:val="00380BD6"/>
    <w:rsid w:val="00382DCD"/>
    <w:rsid w:val="00384B8A"/>
    <w:rsid w:val="00385184"/>
    <w:rsid w:val="00396AA3"/>
    <w:rsid w:val="003B5069"/>
    <w:rsid w:val="003B673C"/>
    <w:rsid w:val="003C4C51"/>
    <w:rsid w:val="003C7287"/>
    <w:rsid w:val="003D35D6"/>
    <w:rsid w:val="003D4667"/>
    <w:rsid w:val="003D587B"/>
    <w:rsid w:val="003E01EA"/>
    <w:rsid w:val="003E17B0"/>
    <w:rsid w:val="003E6E9C"/>
    <w:rsid w:val="003F1489"/>
    <w:rsid w:val="003F4DE5"/>
    <w:rsid w:val="003F7E7C"/>
    <w:rsid w:val="00403488"/>
    <w:rsid w:val="00416407"/>
    <w:rsid w:val="004200BD"/>
    <w:rsid w:val="00430052"/>
    <w:rsid w:val="00430334"/>
    <w:rsid w:val="004322CA"/>
    <w:rsid w:val="00434AB9"/>
    <w:rsid w:val="0043680F"/>
    <w:rsid w:val="004561AE"/>
    <w:rsid w:val="00460CF5"/>
    <w:rsid w:val="00460D57"/>
    <w:rsid w:val="00471F98"/>
    <w:rsid w:val="00480F05"/>
    <w:rsid w:val="00482433"/>
    <w:rsid w:val="0048303A"/>
    <w:rsid w:val="0048537C"/>
    <w:rsid w:val="0048548F"/>
    <w:rsid w:val="0048656E"/>
    <w:rsid w:val="00491644"/>
    <w:rsid w:val="0049379D"/>
    <w:rsid w:val="004A22B5"/>
    <w:rsid w:val="004D1DEB"/>
    <w:rsid w:val="004D3B10"/>
    <w:rsid w:val="004D4415"/>
    <w:rsid w:val="004D5EBB"/>
    <w:rsid w:val="004D791D"/>
    <w:rsid w:val="004E1E93"/>
    <w:rsid w:val="004E6722"/>
    <w:rsid w:val="004F0F7F"/>
    <w:rsid w:val="004F61D3"/>
    <w:rsid w:val="00502E04"/>
    <w:rsid w:val="00503909"/>
    <w:rsid w:val="0051297E"/>
    <w:rsid w:val="005152C5"/>
    <w:rsid w:val="005217CA"/>
    <w:rsid w:val="005229BE"/>
    <w:rsid w:val="00523E9C"/>
    <w:rsid w:val="005332A7"/>
    <w:rsid w:val="00547864"/>
    <w:rsid w:val="00551E32"/>
    <w:rsid w:val="0055575C"/>
    <w:rsid w:val="005557D1"/>
    <w:rsid w:val="00565153"/>
    <w:rsid w:val="00565998"/>
    <w:rsid w:val="00567E26"/>
    <w:rsid w:val="00571326"/>
    <w:rsid w:val="0057218E"/>
    <w:rsid w:val="00577196"/>
    <w:rsid w:val="005776C6"/>
    <w:rsid w:val="005801FE"/>
    <w:rsid w:val="005824E7"/>
    <w:rsid w:val="00593ED5"/>
    <w:rsid w:val="00596D82"/>
    <w:rsid w:val="005A0CC1"/>
    <w:rsid w:val="005A0E80"/>
    <w:rsid w:val="005A1B4D"/>
    <w:rsid w:val="005A2111"/>
    <w:rsid w:val="005A7709"/>
    <w:rsid w:val="005B2716"/>
    <w:rsid w:val="005C27E9"/>
    <w:rsid w:val="005D158B"/>
    <w:rsid w:val="005F205D"/>
    <w:rsid w:val="005F47DD"/>
    <w:rsid w:val="005F482E"/>
    <w:rsid w:val="006146D3"/>
    <w:rsid w:val="00614833"/>
    <w:rsid w:val="0062154A"/>
    <w:rsid w:val="006239E4"/>
    <w:rsid w:val="00624DD5"/>
    <w:rsid w:val="00636585"/>
    <w:rsid w:val="00651A61"/>
    <w:rsid w:val="00653C4F"/>
    <w:rsid w:val="00653D41"/>
    <w:rsid w:val="006540DA"/>
    <w:rsid w:val="00661802"/>
    <w:rsid w:val="00667694"/>
    <w:rsid w:val="00667BAF"/>
    <w:rsid w:val="00670C49"/>
    <w:rsid w:val="0068415D"/>
    <w:rsid w:val="00686958"/>
    <w:rsid w:val="006A460E"/>
    <w:rsid w:val="006B29E9"/>
    <w:rsid w:val="006B3E56"/>
    <w:rsid w:val="006B45A1"/>
    <w:rsid w:val="006B637C"/>
    <w:rsid w:val="006C3084"/>
    <w:rsid w:val="006D15E8"/>
    <w:rsid w:val="006D3A68"/>
    <w:rsid w:val="006E25AF"/>
    <w:rsid w:val="006E2883"/>
    <w:rsid w:val="006E7F24"/>
    <w:rsid w:val="006F13A9"/>
    <w:rsid w:val="006F1D6F"/>
    <w:rsid w:val="0070063F"/>
    <w:rsid w:val="00712E2D"/>
    <w:rsid w:val="007139CA"/>
    <w:rsid w:val="00720CAF"/>
    <w:rsid w:val="007210E8"/>
    <w:rsid w:val="00721779"/>
    <w:rsid w:val="007230BA"/>
    <w:rsid w:val="00736CF0"/>
    <w:rsid w:val="00743077"/>
    <w:rsid w:val="00743BFF"/>
    <w:rsid w:val="0074654F"/>
    <w:rsid w:val="007501EB"/>
    <w:rsid w:val="00752DEB"/>
    <w:rsid w:val="00757EB4"/>
    <w:rsid w:val="007604E2"/>
    <w:rsid w:val="00762F86"/>
    <w:rsid w:val="007673A4"/>
    <w:rsid w:val="007749A5"/>
    <w:rsid w:val="00777396"/>
    <w:rsid w:val="0078562D"/>
    <w:rsid w:val="007A3F23"/>
    <w:rsid w:val="007A473E"/>
    <w:rsid w:val="007B2114"/>
    <w:rsid w:val="007B52F8"/>
    <w:rsid w:val="007C229A"/>
    <w:rsid w:val="007C3EFC"/>
    <w:rsid w:val="007E4B96"/>
    <w:rsid w:val="007F23F8"/>
    <w:rsid w:val="007F59E0"/>
    <w:rsid w:val="00806217"/>
    <w:rsid w:val="00815219"/>
    <w:rsid w:val="00823902"/>
    <w:rsid w:val="00825F79"/>
    <w:rsid w:val="0083725D"/>
    <w:rsid w:val="00843321"/>
    <w:rsid w:val="00844E21"/>
    <w:rsid w:val="00855D0E"/>
    <w:rsid w:val="00884ABD"/>
    <w:rsid w:val="00886979"/>
    <w:rsid w:val="008926E6"/>
    <w:rsid w:val="008B0381"/>
    <w:rsid w:val="008B0499"/>
    <w:rsid w:val="008B7064"/>
    <w:rsid w:val="008C2180"/>
    <w:rsid w:val="008C66A7"/>
    <w:rsid w:val="008D2A38"/>
    <w:rsid w:val="008D47EA"/>
    <w:rsid w:val="008F7DEF"/>
    <w:rsid w:val="00901634"/>
    <w:rsid w:val="009046D7"/>
    <w:rsid w:val="00904B43"/>
    <w:rsid w:val="0090639E"/>
    <w:rsid w:val="009100FC"/>
    <w:rsid w:val="00911105"/>
    <w:rsid w:val="00915ED3"/>
    <w:rsid w:val="0091657B"/>
    <w:rsid w:val="00921D97"/>
    <w:rsid w:val="00922A55"/>
    <w:rsid w:val="009451A0"/>
    <w:rsid w:val="009543A3"/>
    <w:rsid w:val="009643E2"/>
    <w:rsid w:val="009728B1"/>
    <w:rsid w:val="00973A19"/>
    <w:rsid w:val="009849B3"/>
    <w:rsid w:val="00996E00"/>
    <w:rsid w:val="00997B59"/>
    <w:rsid w:val="009B03FD"/>
    <w:rsid w:val="009C129C"/>
    <w:rsid w:val="009C7D37"/>
    <w:rsid w:val="009D538B"/>
    <w:rsid w:val="009D605D"/>
    <w:rsid w:val="009E0E32"/>
    <w:rsid w:val="009E1951"/>
    <w:rsid w:val="009E5508"/>
    <w:rsid w:val="009F0AFB"/>
    <w:rsid w:val="009F3398"/>
    <w:rsid w:val="009F528D"/>
    <w:rsid w:val="00A1247B"/>
    <w:rsid w:val="00A23FCD"/>
    <w:rsid w:val="00A41D6C"/>
    <w:rsid w:val="00A438F2"/>
    <w:rsid w:val="00A45303"/>
    <w:rsid w:val="00A61AEB"/>
    <w:rsid w:val="00A66F28"/>
    <w:rsid w:val="00A806A4"/>
    <w:rsid w:val="00A86D95"/>
    <w:rsid w:val="00A86FCC"/>
    <w:rsid w:val="00AA4BAC"/>
    <w:rsid w:val="00AA77ED"/>
    <w:rsid w:val="00AB0649"/>
    <w:rsid w:val="00AC004E"/>
    <w:rsid w:val="00AC11A0"/>
    <w:rsid w:val="00AD106A"/>
    <w:rsid w:val="00AD3FBE"/>
    <w:rsid w:val="00AE1AF0"/>
    <w:rsid w:val="00AE1B46"/>
    <w:rsid w:val="00B01D28"/>
    <w:rsid w:val="00B06A8D"/>
    <w:rsid w:val="00B06A91"/>
    <w:rsid w:val="00B15BBA"/>
    <w:rsid w:val="00B22773"/>
    <w:rsid w:val="00B25C1F"/>
    <w:rsid w:val="00B33216"/>
    <w:rsid w:val="00B550E9"/>
    <w:rsid w:val="00B737AB"/>
    <w:rsid w:val="00B75146"/>
    <w:rsid w:val="00B8058A"/>
    <w:rsid w:val="00B82F17"/>
    <w:rsid w:val="00B83A8E"/>
    <w:rsid w:val="00B91B83"/>
    <w:rsid w:val="00B95332"/>
    <w:rsid w:val="00B95352"/>
    <w:rsid w:val="00BA69C6"/>
    <w:rsid w:val="00BA79E6"/>
    <w:rsid w:val="00BB731C"/>
    <w:rsid w:val="00BC7065"/>
    <w:rsid w:val="00BD32EC"/>
    <w:rsid w:val="00BD3502"/>
    <w:rsid w:val="00BD544F"/>
    <w:rsid w:val="00BD6192"/>
    <w:rsid w:val="00BE1ED2"/>
    <w:rsid w:val="00BE6922"/>
    <w:rsid w:val="00C03CC3"/>
    <w:rsid w:val="00C10243"/>
    <w:rsid w:val="00C11593"/>
    <w:rsid w:val="00C12E93"/>
    <w:rsid w:val="00C1707E"/>
    <w:rsid w:val="00C17106"/>
    <w:rsid w:val="00C22ADB"/>
    <w:rsid w:val="00C2318A"/>
    <w:rsid w:val="00C3335A"/>
    <w:rsid w:val="00C35B44"/>
    <w:rsid w:val="00C36437"/>
    <w:rsid w:val="00C467E5"/>
    <w:rsid w:val="00C619E9"/>
    <w:rsid w:val="00C7133D"/>
    <w:rsid w:val="00C80782"/>
    <w:rsid w:val="00C80BA8"/>
    <w:rsid w:val="00C9110A"/>
    <w:rsid w:val="00C9312A"/>
    <w:rsid w:val="00C95202"/>
    <w:rsid w:val="00CA1036"/>
    <w:rsid w:val="00CB277E"/>
    <w:rsid w:val="00CC34D9"/>
    <w:rsid w:val="00CD4A8B"/>
    <w:rsid w:val="00CD6B74"/>
    <w:rsid w:val="00CE065C"/>
    <w:rsid w:val="00CE2582"/>
    <w:rsid w:val="00CE6302"/>
    <w:rsid w:val="00CE674E"/>
    <w:rsid w:val="00CF6137"/>
    <w:rsid w:val="00CF7E73"/>
    <w:rsid w:val="00D00F48"/>
    <w:rsid w:val="00D03086"/>
    <w:rsid w:val="00D15A7F"/>
    <w:rsid w:val="00D174B2"/>
    <w:rsid w:val="00D23DC3"/>
    <w:rsid w:val="00D26C32"/>
    <w:rsid w:val="00D27762"/>
    <w:rsid w:val="00D27A34"/>
    <w:rsid w:val="00D44961"/>
    <w:rsid w:val="00D51055"/>
    <w:rsid w:val="00D77E81"/>
    <w:rsid w:val="00D8048C"/>
    <w:rsid w:val="00D84939"/>
    <w:rsid w:val="00D95393"/>
    <w:rsid w:val="00DA4E92"/>
    <w:rsid w:val="00DA6EE4"/>
    <w:rsid w:val="00DC10B7"/>
    <w:rsid w:val="00DC5C14"/>
    <w:rsid w:val="00DC7A29"/>
    <w:rsid w:val="00DD1308"/>
    <w:rsid w:val="00DD20DA"/>
    <w:rsid w:val="00DD5C0B"/>
    <w:rsid w:val="00DE06B5"/>
    <w:rsid w:val="00DF3807"/>
    <w:rsid w:val="00DF4181"/>
    <w:rsid w:val="00DF422C"/>
    <w:rsid w:val="00E000AC"/>
    <w:rsid w:val="00E159C4"/>
    <w:rsid w:val="00E162C6"/>
    <w:rsid w:val="00E24302"/>
    <w:rsid w:val="00E26881"/>
    <w:rsid w:val="00E356BB"/>
    <w:rsid w:val="00E35B35"/>
    <w:rsid w:val="00E36F35"/>
    <w:rsid w:val="00E40384"/>
    <w:rsid w:val="00E53CED"/>
    <w:rsid w:val="00E62D39"/>
    <w:rsid w:val="00E6381D"/>
    <w:rsid w:val="00E67F58"/>
    <w:rsid w:val="00E861B4"/>
    <w:rsid w:val="00E9095F"/>
    <w:rsid w:val="00E938F6"/>
    <w:rsid w:val="00E9772C"/>
    <w:rsid w:val="00EA6FAE"/>
    <w:rsid w:val="00EB3D62"/>
    <w:rsid w:val="00EC3186"/>
    <w:rsid w:val="00EC4649"/>
    <w:rsid w:val="00EC5994"/>
    <w:rsid w:val="00EC7749"/>
    <w:rsid w:val="00ED22F0"/>
    <w:rsid w:val="00EE3333"/>
    <w:rsid w:val="00F026C4"/>
    <w:rsid w:val="00F0356F"/>
    <w:rsid w:val="00F041C4"/>
    <w:rsid w:val="00F10ADA"/>
    <w:rsid w:val="00F22068"/>
    <w:rsid w:val="00F409A8"/>
    <w:rsid w:val="00F437B9"/>
    <w:rsid w:val="00F44C83"/>
    <w:rsid w:val="00F54DAC"/>
    <w:rsid w:val="00F70233"/>
    <w:rsid w:val="00F76905"/>
    <w:rsid w:val="00F76DB2"/>
    <w:rsid w:val="00F83EF0"/>
    <w:rsid w:val="00F97CED"/>
    <w:rsid w:val="00FA0CD4"/>
    <w:rsid w:val="00FA7CCE"/>
    <w:rsid w:val="00FB0967"/>
    <w:rsid w:val="00FC0B6B"/>
    <w:rsid w:val="00FC3EB0"/>
    <w:rsid w:val="00FC4C8F"/>
    <w:rsid w:val="00FD636E"/>
    <w:rsid w:val="00FE0C09"/>
    <w:rsid w:val="00FE5456"/>
    <w:rsid w:val="00FE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39E4"/>
    <w:rPr>
      <w:rFonts w:eastAsia="DengXian" w:cs="Arial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72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2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A103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103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1875</Words>
  <Characters>10688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DELL</cp:lastModifiedBy>
  <cp:revision>5</cp:revision>
  <cp:lastPrinted>2018-02-01T11:57:00Z</cp:lastPrinted>
  <dcterms:created xsi:type="dcterms:W3CDTF">2018-03-20T20:25:00Z</dcterms:created>
  <dcterms:modified xsi:type="dcterms:W3CDTF">2018-03-20T06:48:00Z</dcterms:modified>
</cp:coreProperties>
</file>